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6942" w14:textId="77777777" w:rsidR="00E97FC3" w:rsidRDefault="00A76015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江苏省高教学会评估委员会</w:t>
      </w:r>
    </w:p>
    <w:p w14:paraId="5D30EB81" w14:textId="77777777" w:rsidR="00E97FC3" w:rsidRDefault="00E97FC3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 w14:paraId="38C7AE99" w14:textId="77777777" w:rsidR="00E97FC3" w:rsidRDefault="00A76015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课题研究申请书</w:t>
      </w:r>
    </w:p>
    <w:p w14:paraId="5F81EB49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162C4935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3C012921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1393BDA5" w14:textId="77777777" w:rsidR="00E97FC3" w:rsidRDefault="00A76015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课题名称：</w:t>
      </w:r>
    </w:p>
    <w:p w14:paraId="25DF1093" w14:textId="77777777" w:rsidR="00E97FC3" w:rsidRDefault="00A76015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 xml:space="preserve">    </w:t>
      </w:r>
    </w:p>
    <w:p w14:paraId="798BA2A1" w14:textId="77777777" w:rsidR="00E97FC3" w:rsidRDefault="00E97FC3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7CEAE269" w14:textId="77777777" w:rsidR="00E97FC3" w:rsidRDefault="00E97FC3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59FCD3F3" w14:textId="77777777" w:rsidR="00E97FC3" w:rsidRDefault="00A76015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申报单位：（盖章）</w:t>
      </w:r>
    </w:p>
    <w:p w14:paraId="535BEA37" w14:textId="77777777" w:rsidR="00E97FC3" w:rsidRDefault="00E97FC3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08353120" w14:textId="77777777" w:rsidR="00E97FC3" w:rsidRDefault="00E97FC3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7BAA56BD" w14:textId="77777777" w:rsidR="00E97FC3" w:rsidRDefault="00E97FC3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50CE80C1" w14:textId="77777777" w:rsidR="00E97FC3" w:rsidRDefault="00A76015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申报单位负责人：（签字）</w:t>
      </w:r>
    </w:p>
    <w:p w14:paraId="1D2E3BC4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11B784E7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48725C52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664C9DCA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244E2CB8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66165C9E" w14:textId="77777777" w:rsidR="00E97FC3" w:rsidRDefault="00A76015"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二〇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年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月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日</w:t>
      </w:r>
    </w:p>
    <w:p w14:paraId="02EC0812" w14:textId="77777777" w:rsidR="00E97FC3" w:rsidRDefault="00E97FC3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tbl>
      <w:tblPr>
        <w:tblStyle w:val="a3"/>
        <w:tblpPr w:leftFromText="180" w:rightFromText="180" w:vertAnchor="text" w:horzAnchor="page" w:tblpX="2077" w:tblpY="468"/>
        <w:tblOverlap w:val="never"/>
        <w:tblW w:w="8701" w:type="dxa"/>
        <w:tblLayout w:type="fixed"/>
        <w:tblLook w:val="04A0" w:firstRow="1" w:lastRow="0" w:firstColumn="1" w:lastColumn="0" w:noHBand="0" w:noVBand="1"/>
      </w:tblPr>
      <w:tblGrid>
        <w:gridCol w:w="1867"/>
        <w:gridCol w:w="1163"/>
        <w:gridCol w:w="937"/>
        <w:gridCol w:w="1162"/>
        <w:gridCol w:w="1913"/>
        <w:gridCol w:w="1659"/>
      </w:tblGrid>
      <w:tr w:rsidR="00E97FC3" w14:paraId="26F6D32A" w14:textId="77777777">
        <w:trPr>
          <w:trHeight w:val="464"/>
        </w:trPr>
        <w:tc>
          <w:tcPr>
            <w:tcW w:w="1867" w:type="dxa"/>
          </w:tcPr>
          <w:p w14:paraId="33FE58E1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lastRenderedPageBreak/>
              <w:t>课题名称</w:t>
            </w:r>
          </w:p>
        </w:tc>
        <w:tc>
          <w:tcPr>
            <w:tcW w:w="6834" w:type="dxa"/>
            <w:gridSpan w:val="5"/>
          </w:tcPr>
          <w:p w14:paraId="3FA48E60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423D3264" w14:textId="77777777">
        <w:trPr>
          <w:trHeight w:val="378"/>
        </w:trPr>
        <w:tc>
          <w:tcPr>
            <w:tcW w:w="1867" w:type="dxa"/>
          </w:tcPr>
          <w:p w14:paraId="660FC760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5"/>
          </w:tcPr>
          <w:p w14:paraId="066094E8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7ABF82EE" w14:textId="77777777">
        <w:trPr>
          <w:trHeight w:val="314"/>
        </w:trPr>
        <w:tc>
          <w:tcPr>
            <w:tcW w:w="1867" w:type="dxa"/>
          </w:tcPr>
          <w:p w14:paraId="40C30350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 w14:paraId="1462FDD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14:paraId="34B1CD0B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14:paraId="2413FCF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14:paraId="2DDC144D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</w:tcPr>
          <w:p w14:paraId="6F03AAE2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0D333F6B" w14:textId="77777777">
        <w:trPr>
          <w:trHeight w:val="314"/>
        </w:trPr>
        <w:tc>
          <w:tcPr>
            <w:tcW w:w="1867" w:type="dxa"/>
          </w:tcPr>
          <w:p w14:paraId="200ED4C8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 w14:paraId="7405BAEB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14:paraId="1AE0C767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14:paraId="3C4E81FA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14:paraId="2ADD1935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</w:tcPr>
          <w:p w14:paraId="7F1CC15E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3677FD02" w14:textId="77777777">
        <w:trPr>
          <w:trHeight w:val="313"/>
        </w:trPr>
        <w:tc>
          <w:tcPr>
            <w:tcW w:w="1867" w:type="dxa"/>
          </w:tcPr>
          <w:p w14:paraId="0214A08D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5"/>
          </w:tcPr>
          <w:p w14:paraId="6C5FE8E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7C67238E" w14:textId="77777777">
        <w:trPr>
          <w:trHeight w:val="9866"/>
        </w:trPr>
        <w:tc>
          <w:tcPr>
            <w:tcW w:w="8701" w:type="dxa"/>
            <w:gridSpan w:val="6"/>
          </w:tcPr>
          <w:p w14:paraId="3431FA96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一、申请理由（研究基础及研究目的和思路）</w:t>
            </w:r>
          </w:p>
        </w:tc>
      </w:tr>
    </w:tbl>
    <w:p w14:paraId="1BCC0157" w14:textId="77777777" w:rsidR="00E97FC3" w:rsidRDefault="00A76015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79" w:type="dxa"/>
        <w:tblLayout w:type="fixed"/>
        <w:tblLook w:val="04A0" w:firstRow="1" w:lastRow="0" w:firstColumn="1" w:lastColumn="0" w:noHBand="0" w:noVBand="1"/>
      </w:tblPr>
      <w:tblGrid>
        <w:gridCol w:w="8679"/>
      </w:tblGrid>
      <w:tr w:rsidR="00E97FC3" w14:paraId="784B826F" w14:textId="77777777">
        <w:trPr>
          <w:trHeight w:val="12954"/>
        </w:trPr>
        <w:tc>
          <w:tcPr>
            <w:tcW w:w="8679" w:type="dxa"/>
          </w:tcPr>
          <w:p w14:paraId="7C5C18BB" w14:textId="77777777" w:rsidR="00E97FC3" w:rsidRDefault="00A76015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二、课题主要内容、工作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研究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途径和方法</w:t>
            </w:r>
          </w:p>
          <w:p w14:paraId="742DABA0" w14:textId="77777777" w:rsidR="00E97FC3" w:rsidRDefault="00A76015">
            <w:pPr>
              <w:ind w:firstLineChars="100" w:firstLine="321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、课题主要内容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  <w:p w14:paraId="171E165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03D7C813" w14:textId="77777777" w:rsidR="00E97FC3" w:rsidRDefault="00A76015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8636"/>
      </w:tblGrid>
      <w:tr w:rsidR="00E97FC3" w14:paraId="4AC83176" w14:textId="77777777">
        <w:trPr>
          <w:trHeight w:val="12954"/>
        </w:trPr>
        <w:tc>
          <w:tcPr>
            <w:tcW w:w="8636" w:type="dxa"/>
          </w:tcPr>
          <w:p w14:paraId="08233C2D" w14:textId="77777777" w:rsidR="00E97FC3" w:rsidRDefault="00A76015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2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、工作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研究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途径及方法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</w:tc>
      </w:tr>
    </w:tbl>
    <w:p w14:paraId="7D1E4EA9" w14:textId="77777777" w:rsidR="00E97FC3" w:rsidRDefault="00A76015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8636"/>
      </w:tblGrid>
      <w:tr w:rsidR="00E97FC3" w14:paraId="751C9743" w14:textId="77777777">
        <w:trPr>
          <w:trHeight w:val="6477"/>
        </w:trPr>
        <w:tc>
          <w:tcPr>
            <w:tcW w:w="8636" w:type="dxa"/>
          </w:tcPr>
          <w:p w14:paraId="0EBC9E96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三、进度计划</w:t>
            </w:r>
          </w:p>
        </w:tc>
      </w:tr>
      <w:tr w:rsidR="00E97FC3" w14:paraId="19E1681C" w14:textId="77777777">
        <w:trPr>
          <w:trHeight w:val="6477"/>
        </w:trPr>
        <w:tc>
          <w:tcPr>
            <w:tcW w:w="8636" w:type="dxa"/>
          </w:tcPr>
          <w:p w14:paraId="64E3DD13" w14:textId="77777777" w:rsidR="00E97FC3" w:rsidRDefault="00A76015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 w14:paraId="14A505EF" w14:textId="77777777" w:rsidR="00E97FC3" w:rsidRDefault="00E97FC3">
            <w:pPr>
              <w:ind w:firstLineChars="200" w:firstLine="64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7763BC2E" w14:textId="77777777" w:rsidR="00E97FC3" w:rsidRDefault="00A76015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1627"/>
        <w:gridCol w:w="1403"/>
        <w:gridCol w:w="1575"/>
        <w:gridCol w:w="1903"/>
        <w:gridCol w:w="2128"/>
      </w:tblGrid>
      <w:tr w:rsidR="00E97FC3" w14:paraId="0881B101" w14:textId="77777777">
        <w:trPr>
          <w:trHeight w:val="90"/>
        </w:trPr>
        <w:tc>
          <w:tcPr>
            <w:tcW w:w="8636" w:type="dxa"/>
            <w:gridSpan w:val="5"/>
          </w:tcPr>
          <w:p w14:paraId="483731E3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五、课题负责人及主要参加人员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姓名、职务、业务方向、在本课题中承担的任务）</w:t>
            </w:r>
          </w:p>
        </w:tc>
      </w:tr>
      <w:tr w:rsidR="00E97FC3" w14:paraId="513612CE" w14:textId="77777777">
        <w:trPr>
          <w:trHeight w:val="628"/>
        </w:trPr>
        <w:tc>
          <w:tcPr>
            <w:tcW w:w="8636" w:type="dxa"/>
            <w:gridSpan w:val="5"/>
          </w:tcPr>
          <w:p w14:paraId="7270172D" w14:textId="77777777" w:rsidR="00E97FC3" w:rsidRDefault="00A76015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</w:tr>
      <w:tr w:rsidR="00E97FC3" w14:paraId="3439CC05" w14:textId="77777777">
        <w:trPr>
          <w:trHeight w:val="477"/>
        </w:trPr>
        <w:tc>
          <w:tcPr>
            <w:tcW w:w="1627" w:type="dxa"/>
          </w:tcPr>
          <w:p w14:paraId="227C539C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14:paraId="16A05B4B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14:paraId="20DB1AFF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14:paraId="10A77ECF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128" w:type="dxa"/>
          </w:tcPr>
          <w:p w14:paraId="04B87A55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E97FC3" w14:paraId="361CC70F" w14:textId="77777777">
        <w:trPr>
          <w:trHeight w:val="445"/>
        </w:trPr>
        <w:tc>
          <w:tcPr>
            <w:tcW w:w="1627" w:type="dxa"/>
          </w:tcPr>
          <w:p w14:paraId="2854BE0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60BB138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199A8989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589B1E9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1F16E2E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319F5FE9" w14:textId="77777777">
        <w:trPr>
          <w:trHeight w:val="445"/>
        </w:trPr>
        <w:tc>
          <w:tcPr>
            <w:tcW w:w="1627" w:type="dxa"/>
          </w:tcPr>
          <w:p w14:paraId="090D56F4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FCD939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CA34C6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4FB83CF4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6A073594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321B7F6B" w14:textId="77777777">
        <w:trPr>
          <w:trHeight w:val="445"/>
        </w:trPr>
        <w:tc>
          <w:tcPr>
            <w:tcW w:w="1627" w:type="dxa"/>
          </w:tcPr>
          <w:p w14:paraId="4A2F2BC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EAEA19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5C792DB0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2FDA9600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6FB9486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24386108" w14:textId="77777777">
        <w:trPr>
          <w:trHeight w:val="516"/>
        </w:trPr>
        <w:tc>
          <w:tcPr>
            <w:tcW w:w="8636" w:type="dxa"/>
            <w:gridSpan w:val="5"/>
          </w:tcPr>
          <w:p w14:paraId="63F40A34" w14:textId="77777777" w:rsidR="00E97FC3" w:rsidRDefault="00A76015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主要参加人员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</w:tc>
      </w:tr>
      <w:tr w:rsidR="00E97FC3" w14:paraId="61AAC09C" w14:textId="77777777">
        <w:trPr>
          <w:trHeight w:val="411"/>
        </w:trPr>
        <w:tc>
          <w:tcPr>
            <w:tcW w:w="1627" w:type="dxa"/>
          </w:tcPr>
          <w:p w14:paraId="21EF3837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14:paraId="714C5451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14:paraId="184BAC6D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14:paraId="2A2294F6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128" w:type="dxa"/>
          </w:tcPr>
          <w:p w14:paraId="0BB96029" w14:textId="77777777" w:rsidR="00E97FC3" w:rsidRDefault="00A7601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E97FC3" w14:paraId="4EE3DA75" w14:textId="77777777">
        <w:trPr>
          <w:trHeight w:val="178"/>
        </w:trPr>
        <w:tc>
          <w:tcPr>
            <w:tcW w:w="1627" w:type="dxa"/>
          </w:tcPr>
          <w:p w14:paraId="6EAC17F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B1FF26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73A483D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096277B8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219792B4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2D7ACD4B" w14:textId="77777777">
        <w:trPr>
          <w:trHeight w:val="534"/>
        </w:trPr>
        <w:tc>
          <w:tcPr>
            <w:tcW w:w="1627" w:type="dxa"/>
          </w:tcPr>
          <w:p w14:paraId="164096E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46E9813E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07100E41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0DFF883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1F196D1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032A98DC" w14:textId="77777777">
        <w:trPr>
          <w:trHeight w:val="441"/>
        </w:trPr>
        <w:tc>
          <w:tcPr>
            <w:tcW w:w="1627" w:type="dxa"/>
          </w:tcPr>
          <w:p w14:paraId="5B228A1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7187802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0C0D4E4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60B42BC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7B017D2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06893337" w14:textId="77777777">
        <w:trPr>
          <w:trHeight w:val="366"/>
        </w:trPr>
        <w:tc>
          <w:tcPr>
            <w:tcW w:w="1627" w:type="dxa"/>
          </w:tcPr>
          <w:p w14:paraId="1436EE31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1A5C7F1C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9850D3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3058F21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F4C208A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0E37D6BC" w14:textId="77777777">
        <w:trPr>
          <w:trHeight w:val="384"/>
        </w:trPr>
        <w:tc>
          <w:tcPr>
            <w:tcW w:w="1627" w:type="dxa"/>
          </w:tcPr>
          <w:p w14:paraId="587E79BB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710CFFB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2B0789E1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5B41515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73DA067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17A284A3" w14:textId="77777777">
        <w:trPr>
          <w:trHeight w:val="478"/>
        </w:trPr>
        <w:tc>
          <w:tcPr>
            <w:tcW w:w="1627" w:type="dxa"/>
          </w:tcPr>
          <w:p w14:paraId="0F359E60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17098592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355EA7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72108216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7E5B824B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15278092" w14:textId="77777777">
        <w:trPr>
          <w:trHeight w:val="347"/>
        </w:trPr>
        <w:tc>
          <w:tcPr>
            <w:tcW w:w="1627" w:type="dxa"/>
          </w:tcPr>
          <w:p w14:paraId="50C731C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4CCE9CC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4431F66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4BC779BB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3E95D55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2A61231C" w14:textId="77777777">
        <w:trPr>
          <w:trHeight w:val="421"/>
        </w:trPr>
        <w:tc>
          <w:tcPr>
            <w:tcW w:w="1627" w:type="dxa"/>
          </w:tcPr>
          <w:p w14:paraId="277C1976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EE99517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4209694C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7E196F8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30D9B0D2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73EFDDB9" w14:textId="77777777">
        <w:trPr>
          <w:trHeight w:val="103"/>
        </w:trPr>
        <w:tc>
          <w:tcPr>
            <w:tcW w:w="1627" w:type="dxa"/>
          </w:tcPr>
          <w:p w14:paraId="6B8CB333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FC3970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5D869A5F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0FDD27C0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324AA02E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97FC3" w14:paraId="1B0FE9B0" w14:textId="77777777">
        <w:trPr>
          <w:trHeight w:val="282"/>
        </w:trPr>
        <w:tc>
          <w:tcPr>
            <w:tcW w:w="1627" w:type="dxa"/>
          </w:tcPr>
          <w:p w14:paraId="5419FA51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3A4D5DD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5AD29FE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3F30E3A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199F9C5" w14:textId="77777777" w:rsidR="00E97FC3" w:rsidRDefault="00E97FC3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4C84C6B9" w14:textId="77777777" w:rsidR="00E97FC3" w:rsidRDefault="00A76015">
      <w:r>
        <w:rPr>
          <w:rFonts w:hint="eastAsia"/>
          <w:sz w:val="32"/>
          <w:szCs w:val="32"/>
        </w:rPr>
        <w:t>注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本表如不够填写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可加另页。</w:t>
      </w:r>
    </w:p>
    <w:sectPr w:rsidR="00E97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919F6" w14:textId="77777777" w:rsidR="00A76015" w:rsidRDefault="00A76015" w:rsidP="00337949">
      <w:r>
        <w:separator/>
      </w:r>
    </w:p>
  </w:endnote>
  <w:endnote w:type="continuationSeparator" w:id="0">
    <w:p w14:paraId="4A91FFFA" w14:textId="77777777" w:rsidR="00A76015" w:rsidRDefault="00A76015" w:rsidP="003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0B65" w14:textId="77777777" w:rsidR="00A76015" w:rsidRDefault="00A76015" w:rsidP="00337949">
      <w:r>
        <w:separator/>
      </w:r>
    </w:p>
  </w:footnote>
  <w:footnote w:type="continuationSeparator" w:id="0">
    <w:p w14:paraId="081EAAAD" w14:textId="77777777" w:rsidR="00A76015" w:rsidRDefault="00A76015" w:rsidP="0033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743C46"/>
    <w:rsid w:val="00337949"/>
    <w:rsid w:val="00A76015"/>
    <w:rsid w:val="00E97FC3"/>
    <w:rsid w:val="25490C17"/>
    <w:rsid w:val="29743C46"/>
    <w:rsid w:val="45901B9B"/>
    <w:rsid w:val="6AEA3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15351"/>
  <w15:docId w15:val="{66D76208-9B9B-4954-B8D4-3EE620AC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794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37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794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10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铨铨</dc:creator>
  <cp:lastModifiedBy>office</cp:lastModifiedBy>
  <cp:revision>2</cp:revision>
  <dcterms:created xsi:type="dcterms:W3CDTF">2019-11-13T04:05:00Z</dcterms:created>
  <dcterms:modified xsi:type="dcterms:W3CDTF">2019-11-13T04:05:00Z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